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4DFA" w14:textId="2C3E2FDF" w:rsidR="002B268E" w:rsidRPr="00614A14" w:rsidRDefault="002B268E" w:rsidP="002B268E">
      <w:pPr>
        <w:pStyle w:val="xmsonormal"/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 w:rsidRPr="00614A14">
        <w:rPr>
          <w:rFonts w:ascii="Georgia" w:hAnsi="Georgia"/>
          <w:b/>
          <w:bCs/>
          <w:sz w:val="28"/>
          <w:szCs w:val="28"/>
        </w:rPr>
        <w:t xml:space="preserve">Declaração de </w:t>
      </w:r>
      <w:r w:rsidR="00965A2B">
        <w:rPr>
          <w:rFonts w:ascii="Georgia" w:hAnsi="Georgia"/>
          <w:b/>
          <w:bCs/>
          <w:sz w:val="28"/>
          <w:szCs w:val="28"/>
        </w:rPr>
        <w:t>Gestão Pessoal</w:t>
      </w:r>
    </w:p>
    <w:p w14:paraId="599E969D" w14:textId="0D84D252" w:rsidR="002B268E" w:rsidRPr="002B268E" w:rsidRDefault="002B268E" w:rsidP="002B268E">
      <w:pPr>
        <w:pStyle w:val="xmsonormal"/>
        <w:spacing w:line="276" w:lineRule="auto"/>
        <w:jc w:val="center"/>
        <w:rPr>
          <w:rFonts w:ascii="Georgia" w:hAnsi="Georgia"/>
          <w:b/>
          <w:bCs/>
        </w:rPr>
      </w:pPr>
    </w:p>
    <w:p w14:paraId="3B855128" w14:textId="77777777" w:rsidR="002B268E" w:rsidRPr="00614A14" w:rsidRDefault="002B268E" w:rsidP="002B268E">
      <w:pPr>
        <w:pStyle w:val="xmsonormal"/>
        <w:spacing w:line="276" w:lineRule="auto"/>
        <w:jc w:val="center"/>
        <w:rPr>
          <w:rFonts w:ascii="Georgia" w:hAnsi="Georgia"/>
          <w:sz w:val="21"/>
          <w:szCs w:val="21"/>
        </w:rPr>
      </w:pPr>
    </w:p>
    <w:p w14:paraId="2A596349" w14:textId="2F47C5D1" w:rsidR="002B268E" w:rsidRPr="00614A14" w:rsidRDefault="002B268E" w:rsidP="002B268E">
      <w:pPr>
        <w:pStyle w:val="xmsonormal"/>
        <w:spacing w:line="360" w:lineRule="auto"/>
        <w:jc w:val="both"/>
        <w:rPr>
          <w:rFonts w:ascii="Georgia" w:hAnsi="Georgia"/>
          <w:sz w:val="21"/>
          <w:szCs w:val="21"/>
        </w:rPr>
      </w:pPr>
      <w:r w:rsidRPr="00614A14">
        <w:rPr>
          <w:rFonts w:ascii="Georgia" w:hAnsi="Georgia"/>
          <w:sz w:val="21"/>
          <w:szCs w:val="21"/>
        </w:rPr>
        <w:t>Eu,__________________, pseudônimo ___________,</w:t>
      </w:r>
      <w:r w:rsidR="00965A2B">
        <w:rPr>
          <w:rFonts w:ascii="Georgia" w:hAnsi="Georgia"/>
          <w:sz w:val="21"/>
          <w:szCs w:val="21"/>
        </w:rPr>
        <w:t xml:space="preserve"> </w:t>
      </w:r>
      <w:r w:rsidRPr="00614A14">
        <w:rPr>
          <w:rFonts w:ascii="Georgia" w:hAnsi="Georgia"/>
          <w:sz w:val="21"/>
          <w:szCs w:val="21"/>
        </w:rPr>
        <w:t>nacionalidade ________, portador do RG/passaporte ___________________, órgão emissor __________, e CPF ______________, residente à ________________________________, cidade ___________, estado _______, e CEP _______________,</w:t>
      </w:r>
      <w:r w:rsidR="00893491">
        <w:rPr>
          <w:rFonts w:ascii="Georgia" w:hAnsi="Georgia"/>
          <w:sz w:val="21"/>
          <w:szCs w:val="21"/>
        </w:rPr>
        <w:t xml:space="preserve"> filiado à Associação ______________,</w:t>
      </w:r>
      <w:r w:rsidRPr="00614A14">
        <w:rPr>
          <w:rFonts w:ascii="Georgia" w:hAnsi="Georgia"/>
          <w:sz w:val="21"/>
          <w:szCs w:val="21"/>
        </w:rPr>
        <w:t xml:space="preserve"> venho, pela presente,</w:t>
      </w:r>
      <w:r w:rsidRPr="00965A2B">
        <w:rPr>
          <w:rFonts w:ascii="Georgia" w:hAnsi="Georgia"/>
          <w:b/>
          <w:bCs/>
          <w:sz w:val="21"/>
          <w:szCs w:val="21"/>
        </w:rPr>
        <w:t xml:space="preserve"> </w:t>
      </w:r>
      <w:r w:rsidRPr="00614A14">
        <w:rPr>
          <w:rFonts w:ascii="Georgia" w:hAnsi="Georgia"/>
          <w:b/>
          <w:bCs/>
          <w:sz w:val="21"/>
          <w:szCs w:val="21"/>
          <w:u w:val="single"/>
        </w:rPr>
        <w:t>declarar</w:t>
      </w:r>
      <w:r w:rsidRPr="00614A14">
        <w:rPr>
          <w:rFonts w:ascii="Georgia" w:hAnsi="Georgia"/>
          <w:sz w:val="21"/>
          <w:szCs w:val="21"/>
        </w:rPr>
        <w:t xml:space="preserve"> o quanto segue:</w:t>
      </w:r>
    </w:p>
    <w:p w14:paraId="3626271A" w14:textId="77777777" w:rsidR="00614A14" w:rsidRPr="00614A14" w:rsidRDefault="00614A14" w:rsidP="002B268E">
      <w:pPr>
        <w:pStyle w:val="xmsonormal"/>
        <w:spacing w:line="360" w:lineRule="auto"/>
        <w:jc w:val="both"/>
        <w:rPr>
          <w:rFonts w:ascii="Georgia" w:hAnsi="Georgia"/>
          <w:sz w:val="21"/>
          <w:szCs w:val="21"/>
        </w:rPr>
      </w:pPr>
    </w:p>
    <w:p w14:paraId="4242BDE9" w14:textId="4FF6F2E5" w:rsidR="002B268E" w:rsidRDefault="002B268E" w:rsidP="00614A14">
      <w:pPr>
        <w:pStyle w:val="xmsolistparagraph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Georgia" w:eastAsia="Times New Roman" w:hAnsi="Georgia"/>
          <w:sz w:val="21"/>
          <w:szCs w:val="21"/>
        </w:rPr>
      </w:pPr>
      <w:r w:rsidRPr="00614A14">
        <w:rPr>
          <w:rFonts w:ascii="Georgia" w:eastAsia="Times New Roman" w:hAnsi="Georgia"/>
          <w:sz w:val="21"/>
          <w:szCs w:val="21"/>
        </w:rPr>
        <w:t>desejo exercer a gestão pessoal das obras musicais e/ou fonogramas listados no Anexo 1, doravante denominado Repertório;</w:t>
      </w:r>
    </w:p>
    <w:p w14:paraId="4FD1212B" w14:textId="41F3E8FD" w:rsidR="00C17D00" w:rsidRPr="00C17D00" w:rsidRDefault="00C17D00" w:rsidP="00C17D00">
      <w:pPr>
        <w:pStyle w:val="PargrafodaLista"/>
        <w:numPr>
          <w:ilvl w:val="0"/>
          <w:numId w:val="27"/>
        </w:numPr>
        <w:spacing w:line="360" w:lineRule="auto"/>
        <w:jc w:val="both"/>
      </w:pPr>
      <w:r>
        <w:t xml:space="preserve">solicito à </w:t>
      </w:r>
      <w:r>
        <w:t>*</w:t>
      </w:r>
      <w:r w:rsidRPr="00C17D00">
        <w:rPr>
          <w:b/>
          <w:bCs/>
          <w:i/>
          <w:iCs/>
        </w:rPr>
        <w:t xml:space="preserve">minha </w:t>
      </w:r>
      <w:r>
        <w:rPr>
          <w:b/>
          <w:bCs/>
          <w:i/>
          <w:iCs/>
        </w:rPr>
        <w:t>A</w:t>
      </w:r>
      <w:r w:rsidRPr="00C17D00">
        <w:rPr>
          <w:b/>
          <w:bCs/>
          <w:i/>
          <w:iCs/>
        </w:rPr>
        <w:t>ssociação representante</w:t>
      </w:r>
      <w:r>
        <w:t xml:space="preserve">* </w:t>
      </w:r>
      <w:r>
        <w:t>que seja encaminhado ao ECAD, meu pedido de liberação do recolhimento dos direitos autorais</w:t>
      </w:r>
      <w:r>
        <w:t>.</w:t>
      </w:r>
    </w:p>
    <w:p w14:paraId="17097AAF" w14:textId="72C7D69D" w:rsidR="00244269" w:rsidRPr="0056291A" w:rsidRDefault="002B268E" w:rsidP="00445DD5">
      <w:pPr>
        <w:pStyle w:val="xmsolistparagraph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Georgia" w:eastAsia="Times New Roman" w:hAnsi="Georgia"/>
          <w:sz w:val="21"/>
          <w:szCs w:val="21"/>
        </w:rPr>
      </w:pPr>
      <w:r w:rsidRPr="0056291A">
        <w:rPr>
          <w:rFonts w:ascii="Georgia" w:eastAsia="Times New Roman" w:hAnsi="Georgia"/>
          <w:sz w:val="21"/>
          <w:szCs w:val="21"/>
        </w:rPr>
        <w:t>o Repertório constante do anexo 1 é de minha autoria</w:t>
      </w:r>
      <w:r w:rsidR="00244269" w:rsidRPr="0056291A">
        <w:rPr>
          <w:rFonts w:ascii="Georgia" w:eastAsia="Times New Roman" w:hAnsi="Georgia"/>
          <w:sz w:val="21"/>
          <w:szCs w:val="21"/>
        </w:rPr>
        <w:t xml:space="preserve"> e </w:t>
      </w:r>
      <w:r w:rsidRPr="0056291A">
        <w:rPr>
          <w:rFonts w:ascii="Georgia" w:eastAsia="Times New Roman" w:hAnsi="Georgia"/>
          <w:sz w:val="21"/>
          <w:szCs w:val="21"/>
        </w:rPr>
        <w:t>os direitos conexos, aqui englobados também são de minha titularidade</w:t>
      </w:r>
      <w:r w:rsidR="00244269" w:rsidRPr="0056291A">
        <w:rPr>
          <w:rFonts w:ascii="Georgia" w:eastAsia="Times New Roman" w:hAnsi="Georgia"/>
          <w:sz w:val="21"/>
          <w:szCs w:val="21"/>
        </w:rPr>
        <w:t>.</w:t>
      </w:r>
      <w:r w:rsidRPr="0056291A">
        <w:rPr>
          <w:rFonts w:ascii="Georgia" w:eastAsia="Times New Roman" w:hAnsi="Georgia"/>
          <w:sz w:val="21"/>
          <w:szCs w:val="21"/>
        </w:rPr>
        <w:t xml:space="preserve"> </w:t>
      </w:r>
    </w:p>
    <w:p w14:paraId="5FA87911" w14:textId="216F1343" w:rsidR="002B268E" w:rsidRPr="0056291A" w:rsidRDefault="00244269" w:rsidP="00445DD5">
      <w:pPr>
        <w:pStyle w:val="xmsolistparagraph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Georgia" w:eastAsia="Times New Roman" w:hAnsi="Georgia"/>
          <w:sz w:val="21"/>
          <w:szCs w:val="21"/>
        </w:rPr>
      </w:pPr>
      <w:r w:rsidRPr="0056291A">
        <w:rPr>
          <w:rFonts w:ascii="Georgia" w:eastAsia="Times New Roman" w:hAnsi="Georgia"/>
          <w:sz w:val="21"/>
          <w:szCs w:val="21"/>
        </w:rPr>
        <w:t>e</w:t>
      </w:r>
      <w:r w:rsidRPr="0056291A">
        <w:rPr>
          <w:rFonts w:ascii="Georgia" w:hAnsi="Georgia"/>
          <w:lang w:eastAsia="en-US"/>
        </w:rPr>
        <w:t xml:space="preserve">m caso de </w:t>
      </w:r>
      <w:proofErr w:type="spellStart"/>
      <w:r w:rsidRPr="0056291A">
        <w:rPr>
          <w:rFonts w:ascii="Georgia" w:hAnsi="Georgia"/>
          <w:lang w:eastAsia="en-US"/>
        </w:rPr>
        <w:t>cotitularidade</w:t>
      </w:r>
      <w:proofErr w:type="spellEnd"/>
      <w:r w:rsidRPr="0056291A">
        <w:rPr>
          <w:rFonts w:ascii="Georgia" w:hAnsi="Georgia"/>
          <w:lang w:eastAsia="en-US"/>
        </w:rPr>
        <w:t>, todos os cotitulares deverão consentir, expressamente com a gestão pessoal, inclusive os titulares de direitos conexo, quais sejam produtores fonográficos, intérpretes e músicos executantes.</w:t>
      </w:r>
    </w:p>
    <w:p w14:paraId="0150817C" w14:textId="77777777" w:rsidR="002B268E" w:rsidRPr="00614A14" w:rsidRDefault="002B268E" w:rsidP="00614A14">
      <w:pPr>
        <w:pStyle w:val="xmsolistparagraph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Georgia" w:eastAsia="Times New Roman" w:hAnsi="Georgia"/>
          <w:sz w:val="21"/>
          <w:szCs w:val="21"/>
        </w:rPr>
      </w:pPr>
      <w:r w:rsidRPr="00614A14">
        <w:rPr>
          <w:rFonts w:ascii="Georgia" w:eastAsia="Times New Roman" w:hAnsi="Georgia"/>
          <w:sz w:val="21"/>
          <w:szCs w:val="21"/>
        </w:rPr>
        <w:t>os usuários estão cientes de que:</w:t>
      </w:r>
    </w:p>
    <w:p w14:paraId="08842321" w14:textId="12EBAD51" w:rsidR="002B268E" w:rsidRPr="00614A14" w:rsidRDefault="002B268E" w:rsidP="00614A14">
      <w:pPr>
        <w:pStyle w:val="xmsolistparagraph"/>
        <w:numPr>
          <w:ilvl w:val="0"/>
          <w:numId w:val="28"/>
        </w:numPr>
        <w:spacing w:before="0" w:beforeAutospacing="0" w:after="0" w:afterAutospacing="0" w:line="360" w:lineRule="auto"/>
        <w:ind w:left="1080"/>
        <w:jc w:val="both"/>
        <w:rPr>
          <w:rFonts w:ascii="Georgia" w:eastAsia="Times New Roman" w:hAnsi="Georgia"/>
          <w:sz w:val="21"/>
          <w:szCs w:val="21"/>
        </w:rPr>
      </w:pPr>
      <w:r w:rsidRPr="00614A14">
        <w:rPr>
          <w:rFonts w:ascii="Georgia" w:eastAsia="Times New Roman" w:hAnsi="Georgia"/>
          <w:sz w:val="21"/>
          <w:szCs w:val="21"/>
        </w:rPr>
        <w:t>a dispensa de cobrança a ser emitida abarca tão somente o Repertório do anexo 1, pelo período declarado, sob pena de seu cancelamento,</w:t>
      </w:r>
    </w:p>
    <w:p w14:paraId="50445B7E" w14:textId="77777777" w:rsidR="002B268E" w:rsidRPr="00614A14" w:rsidRDefault="002B268E" w:rsidP="00614A14">
      <w:pPr>
        <w:pStyle w:val="xmsolistparagraph"/>
        <w:numPr>
          <w:ilvl w:val="0"/>
          <w:numId w:val="28"/>
        </w:numPr>
        <w:spacing w:before="0" w:beforeAutospacing="0" w:after="0" w:afterAutospacing="0" w:line="360" w:lineRule="auto"/>
        <w:ind w:left="1080"/>
        <w:jc w:val="both"/>
        <w:rPr>
          <w:rFonts w:ascii="Georgia" w:eastAsia="Times New Roman" w:hAnsi="Georgia"/>
          <w:sz w:val="21"/>
          <w:szCs w:val="21"/>
        </w:rPr>
      </w:pPr>
      <w:r w:rsidRPr="00614A14">
        <w:rPr>
          <w:rFonts w:ascii="Georgia" w:eastAsia="Times New Roman" w:hAnsi="Georgia"/>
          <w:sz w:val="21"/>
          <w:szCs w:val="21"/>
        </w:rPr>
        <w:t>o Ecad poderá realizar a fiscalização quanto ao cumprimento da dispensa de cobrança.</w:t>
      </w:r>
    </w:p>
    <w:p w14:paraId="311D250F" w14:textId="395BD448" w:rsidR="00965A2B" w:rsidRPr="00965A2B" w:rsidRDefault="002B268E" w:rsidP="00965A2B">
      <w:pPr>
        <w:pStyle w:val="xmsolistparagraph"/>
        <w:numPr>
          <w:ilvl w:val="0"/>
          <w:numId w:val="27"/>
        </w:numPr>
        <w:spacing w:before="0" w:beforeAutospacing="0" w:after="160" w:afterAutospacing="0" w:line="360" w:lineRule="auto"/>
        <w:jc w:val="both"/>
        <w:rPr>
          <w:rFonts w:ascii="Georgia" w:eastAsia="Times New Roman" w:hAnsi="Georgia"/>
          <w:sz w:val="21"/>
          <w:szCs w:val="21"/>
        </w:rPr>
      </w:pPr>
      <w:r w:rsidRPr="00614A14">
        <w:rPr>
          <w:rFonts w:ascii="Georgia" w:eastAsia="Times New Roman" w:hAnsi="Georgia"/>
          <w:sz w:val="21"/>
          <w:szCs w:val="21"/>
        </w:rPr>
        <w:t>caso venha me filiar a quaisquer das associações de gestão de direitos de execução pública será dada ciência à mesma quanto ao aqui disposto.</w:t>
      </w:r>
    </w:p>
    <w:p w14:paraId="1899BE98" w14:textId="77777777" w:rsidR="00965A2B" w:rsidRPr="00614A14" w:rsidRDefault="00965A2B" w:rsidP="00965A2B">
      <w:pPr>
        <w:pStyle w:val="xmsonormal"/>
        <w:spacing w:line="360" w:lineRule="auto"/>
        <w:jc w:val="both"/>
        <w:rPr>
          <w:rFonts w:ascii="Georgia" w:hAnsi="Georgia"/>
          <w:sz w:val="21"/>
          <w:szCs w:val="21"/>
        </w:rPr>
      </w:pPr>
      <w:r w:rsidRPr="00614A14">
        <w:rPr>
          <w:rFonts w:ascii="Century Gothic" w:hAnsi="Century Gothic"/>
          <w:b/>
          <w:bCs/>
          <w:color w:val="000000"/>
          <w:sz w:val="21"/>
          <w:szCs w:val="21"/>
        </w:rPr>
        <w:t>Dados do usuário**</w:t>
      </w: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693"/>
        <w:gridCol w:w="1984"/>
      </w:tblGrid>
      <w:tr w:rsidR="00965A2B" w:rsidRPr="00614A14" w14:paraId="234AA34B" w14:textId="77777777" w:rsidTr="00BE0E24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F7F" w14:textId="77777777" w:rsidR="00965A2B" w:rsidRPr="00614A14" w:rsidRDefault="00965A2B" w:rsidP="00BE0E24">
            <w:pPr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</w:pPr>
            <w:r w:rsidRPr="00614A14"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  <w:t>Razão Social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4EF50068" w14:textId="77777777" w:rsidR="00965A2B" w:rsidRPr="00614A14" w:rsidRDefault="00965A2B" w:rsidP="00BE0E24">
            <w:pPr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</w:pPr>
            <w:r w:rsidRPr="00614A14"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  <w:t>Nome Fantasia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6462" w14:textId="77777777" w:rsidR="00965A2B" w:rsidRPr="00614A14" w:rsidRDefault="00965A2B" w:rsidP="00BE0E24">
            <w:pPr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</w:pPr>
            <w:r w:rsidRPr="00614A14"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  <w:t>CNPJ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D9D9D9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CBD6" w14:textId="77777777" w:rsidR="00965A2B" w:rsidRPr="00614A14" w:rsidRDefault="00965A2B" w:rsidP="00BE0E24">
            <w:pPr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</w:pPr>
            <w:r w:rsidRPr="00614A14"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  <w:t>Endereço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881D" w14:textId="77777777" w:rsidR="00965A2B" w:rsidRPr="00614A14" w:rsidRDefault="00965A2B" w:rsidP="00BE0E24">
            <w:pPr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</w:pPr>
            <w:r w:rsidRPr="00614A14">
              <w:rPr>
                <w:rFonts w:ascii="Century Gothic" w:hAnsi="Century Gothic" w:cs="Calibri"/>
                <w:b/>
                <w:bCs/>
                <w:color w:val="000000"/>
                <w:sz w:val="21"/>
                <w:szCs w:val="21"/>
              </w:rPr>
              <w:t>Período de Utilização</w:t>
            </w:r>
          </w:p>
        </w:tc>
      </w:tr>
      <w:tr w:rsidR="00965A2B" w:rsidRPr="00614A14" w14:paraId="6AB18B0D" w14:textId="77777777" w:rsidTr="006F21DC"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673729" w14:textId="77777777" w:rsidR="00965A2B" w:rsidRPr="00614A14" w:rsidRDefault="00965A2B" w:rsidP="00BE0E24">
            <w:pPr>
              <w:jc w:val="center"/>
              <w:rPr>
                <w:rFonts w:ascii="Georgia" w:hAnsi="Georgia" w:cs="Calibri"/>
                <w:color w:val="000000"/>
                <w:sz w:val="21"/>
                <w:szCs w:val="21"/>
              </w:rPr>
            </w:pPr>
            <w:r w:rsidRPr="00614A14">
              <w:rPr>
                <w:rFonts w:ascii="Georgia" w:hAnsi="Georgi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BBDB3C" w14:textId="77777777" w:rsidR="00965A2B" w:rsidRPr="00614A14" w:rsidRDefault="00965A2B" w:rsidP="00BE0E24">
            <w:pPr>
              <w:jc w:val="center"/>
              <w:rPr>
                <w:rFonts w:ascii="Georgia" w:hAnsi="Georgia" w:cs="Calibri"/>
                <w:color w:val="000000"/>
                <w:sz w:val="21"/>
                <w:szCs w:val="21"/>
              </w:rPr>
            </w:pPr>
            <w:r w:rsidRPr="00614A14">
              <w:rPr>
                <w:rFonts w:ascii="Georgia" w:hAnsi="Georgi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D6879C" w14:textId="77777777" w:rsidR="00965A2B" w:rsidRPr="00614A14" w:rsidRDefault="00965A2B" w:rsidP="00BE0E24">
            <w:pPr>
              <w:jc w:val="center"/>
              <w:rPr>
                <w:rFonts w:ascii="Georgia" w:hAnsi="Georgia" w:cs="Calibri"/>
                <w:color w:val="000000"/>
                <w:sz w:val="21"/>
                <w:szCs w:val="21"/>
              </w:rPr>
            </w:pPr>
            <w:r w:rsidRPr="00614A14">
              <w:rPr>
                <w:rFonts w:ascii="Georgia" w:hAnsi="Georgi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D1F9A" w14:textId="77777777" w:rsidR="00965A2B" w:rsidRPr="00614A14" w:rsidRDefault="00965A2B" w:rsidP="00BE0E24">
            <w:pPr>
              <w:rPr>
                <w:rFonts w:ascii="Georgia" w:hAnsi="Georgia" w:cs="Calibri"/>
                <w:color w:val="000000"/>
                <w:sz w:val="21"/>
                <w:szCs w:val="21"/>
              </w:rPr>
            </w:pPr>
            <w:r w:rsidRPr="00614A14">
              <w:rPr>
                <w:rFonts w:ascii="Georgia" w:hAnsi="Georgia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5B3" w14:textId="77777777" w:rsidR="00965A2B" w:rsidRPr="00614A14" w:rsidRDefault="00965A2B" w:rsidP="00BE0E24">
            <w:pPr>
              <w:rPr>
                <w:rFonts w:ascii="Georgia" w:hAnsi="Georgia" w:cs="Calibri"/>
                <w:color w:val="000000"/>
                <w:sz w:val="21"/>
                <w:szCs w:val="21"/>
              </w:rPr>
            </w:pPr>
            <w:r w:rsidRPr="00614A14">
              <w:rPr>
                <w:rFonts w:ascii="Georgia" w:hAnsi="Georgia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3830688F" w14:textId="77777777" w:rsidR="00965A2B" w:rsidRPr="00244269" w:rsidRDefault="00965A2B" w:rsidP="00965A2B">
      <w:pPr>
        <w:jc w:val="both"/>
        <w:rPr>
          <w:rFonts w:ascii="Century Gothic" w:hAnsi="Century Gothic" w:cs="Calibri"/>
          <w:b/>
          <w:bCs/>
          <w:color w:val="000000"/>
          <w:sz w:val="14"/>
          <w:szCs w:val="14"/>
        </w:rPr>
      </w:pPr>
      <w:r w:rsidRPr="00614A14">
        <w:rPr>
          <w:rFonts w:ascii="Century Gothic" w:hAnsi="Century Gothic" w:cs="Calibri"/>
          <w:b/>
          <w:bCs/>
          <w:color w:val="000000"/>
          <w:sz w:val="14"/>
          <w:szCs w:val="14"/>
        </w:rPr>
        <w:t>** Caso haja mais usuários, favor inserir mais linhas</w:t>
      </w:r>
    </w:p>
    <w:p w14:paraId="5C4D3291" w14:textId="77777777" w:rsidR="00965A2B" w:rsidRPr="00614A14" w:rsidRDefault="00965A2B" w:rsidP="00965A2B">
      <w:pPr>
        <w:pStyle w:val="xmsolistparagraph"/>
        <w:spacing w:before="0" w:beforeAutospacing="0" w:after="160" w:afterAutospacing="0" w:line="360" w:lineRule="auto"/>
        <w:jc w:val="both"/>
        <w:rPr>
          <w:rFonts w:ascii="Georgia" w:eastAsia="Times New Roman" w:hAnsi="Georgia"/>
          <w:sz w:val="21"/>
          <w:szCs w:val="21"/>
        </w:rPr>
      </w:pPr>
    </w:p>
    <w:p w14:paraId="0BB3DCEB" w14:textId="0D459696" w:rsidR="002B268E" w:rsidRPr="00614A14" w:rsidRDefault="002B268E" w:rsidP="002B268E">
      <w:pPr>
        <w:pStyle w:val="xmsonormal"/>
        <w:spacing w:line="360" w:lineRule="auto"/>
        <w:rPr>
          <w:rFonts w:ascii="Georgia" w:hAnsi="Georgia"/>
          <w:color w:val="000000"/>
          <w:sz w:val="21"/>
          <w:szCs w:val="21"/>
        </w:rPr>
      </w:pPr>
      <w:r w:rsidRPr="00614A14">
        <w:rPr>
          <w:rFonts w:ascii="Georgia" w:hAnsi="Georgia"/>
          <w:color w:val="000000"/>
          <w:sz w:val="21"/>
          <w:szCs w:val="21"/>
        </w:rPr>
        <w:t>Por fim, declaro estar ciente de que não poderei exigir futuramente os direitos objeto da presente declaração, caso venha me filiar a quaisquer das Associações de direitos autorais legalmente habilitadas a participar da gestão coletiva de direitos autorais no Brasil, uma vez que estou exercendo pessoalmente o direito de receber a retribuição pelo Repertório.</w:t>
      </w:r>
    </w:p>
    <w:p w14:paraId="477188D9" w14:textId="77777777" w:rsidR="006F21DC" w:rsidRPr="00614A14" w:rsidRDefault="006F21DC" w:rsidP="002B268E">
      <w:pPr>
        <w:pStyle w:val="xmsonormal"/>
        <w:spacing w:line="360" w:lineRule="auto"/>
        <w:rPr>
          <w:rFonts w:ascii="Georgia" w:hAnsi="Georgia"/>
          <w:sz w:val="21"/>
          <w:szCs w:val="21"/>
        </w:rPr>
      </w:pPr>
    </w:p>
    <w:p w14:paraId="66F9A471" w14:textId="4EE4326F" w:rsidR="002B268E" w:rsidRPr="00614A14" w:rsidRDefault="002B268E" w:rsidP="002B268E">
      <w:pPr>
        <w:pStyle w:val="xmsonormal"/>
        <w:spacing w:line="360" w:lineRule="auto"/>
        <w:jc w:val="both"/>
        <w:rPr>
          <w:rFonts w:ascii="Georgia" w:hAnsi="Georgia"/>
          <w:sz w:val="21"/>
          <w:szCs w:val="21"/>
        </w:rPr>
      </w:pPr>
      <w:r w:rsidRPr="00614A14">
        <w:rPr>
          <w:rFonts w:ascii="Georgia" w:hAnsi="Georgia"/>
          <w:sz w:val="21"/>
          <w:szCs w:val="21"/>
        </w:rPr>
        <w:lastRenderedPageBreak/>
        <w:t>Os termos da presente são verdadeiros e assumo todas as responsabilidades dele decorrentes.</w:t>
      </w:r>
    </w:p>
    <w:p w14:paraId="699A70E3" w14:textId="699BB7FC" w:rsidR="002B268E" w:rsidRDefault="002B268E" w:rsidP="002B268E">
      <w:pPr>
        <w:pStyle w:val="xmsonormal"/>
        <w:spacing w:line="276" w:lineRule="auto"/>
        <w:jc w:val="both"/>
        <w:rPr>
          <w:rFonts w:ascii="Georgia" w:hAnsi="Georgia"/>
          <w:sz w:val="21"/>
          <w:szCs w:val="21"/>
        </w:rPr>
      </w:pPr>
    </w:p>
    <w:p w14:paraId="15EE1F82" w14:textId="77777777" w:rsidR="006F21DC" w:rsidRPr="00614A14" w:rsidRDefault="006F21DC" w:rsidP="002B268E">
      <w:pPr>
        <w:pStyle w:val="xmsonormal"/>
        <w:spacing w:line="276" w:lineRule="auto"/>
        <w:jc w:val="both"/>
        <w:rPr>
          <w:rFonts w:ascii="Georgia" w:hAnsi="Georgia"/>
          <w:sz w:val="21"/>
          <w:szCs w:val="21"/>
        </w:rPr>
      </w:pPr>
    </w:p>
    <w:p w14:paraId="36F20920" w14:textId="64E9ACDF" w:rsidR="002B268E" w:rsidRPr="00614A14" w:rsidRDefault="002B268E" w:rsidP="002B268E">
      <w:pPr>
        <w:pStyle w:val="xmsonormal"/>
        <w:spacing w:line="276" w:lineRule="auto"/>
        <w:jc w:val="both"/>
        <w:rPr>
          <w:rFonts w:ascii="Georgia" w:hAnsi="Georgia"/>
          <w:sz w:val="21"/>
          <w:szCs w:val="21"/>
        </w:rPr>
      </w:pPr>
      <w:r w:rsidRPr="00614A14">
        <w:rPr>
          <w:rFonts w:ascii="Georgia" w:hAnsi="Georgia"/>
          <w:sz w:val="21"/>
          <w:szCs w:val="21"/>
        </w:rPr>
        <w:t xml:space="preserve">____________, ____ de _________ </w:t>
      </w:r>
      <w:proofErr w:type="spellStart"/>
      <w:r w:rsidRPr="00614A14">
        <w:rPr>
          <w:rFonts w:ascii="Georgia" w:hAnsi="Georgia"/>
          <w:sz w:val="21"/>
          <w:szCs w:val="21"/>
        </w:rPr>
        <w:t>de</w:t>
      </w:r>
      <w:proofErr w:type="spellEnd"/>
      <w:r w:rsidRPr="00614A14">
        <w:rPr>
          <w:rFonts w:ascii="Georgia" w:hAnsi="Georgia"/>
          <w:sz w:val="21"/>
          <w:szCs w:val="21"/>
        </w:rPr>
        <w:t xml:space="preserve"> ____.</w:t>
      </w:r>
    </w:p>
    <w:p w14:paraId="723215E4" w14:textId="067EBB8D" w:rsidR="002B268E" w:rsidRPr="00614A14" w:rsidRDefault="002B268E" w:rsidP="002B268E">
      <w:pPr>
        <w:pStyle w:val="xmsonormal"/>
        <w:spacing w:line="276" w:lineRule="auto"/>
        <w:jc w:val="both"/>
        <w:rPr>
          <w:rFonts w:ascii="Georgia" w:hAnsi="Georgia"/>
          <w:sz w:val="21"/>
          <w:szCs w:val="21"/>
        </w:rPr>
      </w:pPr>
    </w:p>
    <w:p w14:paraId="265DE6E2" w14:textId="77777777" w:rsidR="002B268E" w:rsidRPr="00614A14" w:rsidRDefault="002B268E" w:rsidP="002B268E">
      <w:pPr>
        <w:pStyle w:val="xmsonormal"/>
        <w:spacing w:line="276" w:lineRule="auto"/>
        <w:jc w:val="both"/>
        <w:rPr>
          <w:rFonts w:ascii="Georgia" w:hAnsi="Georgia"/>
          <w:sz w:val="21"/>
          <w:szCs w:val="21"/>
        </w:rPr>
      </w:pPr>
    </w:p>
    <w:p w14:paraId="7E54D8A1" w14:textId="77777777" w:rsidR="002B268E" w:rsidRPr="00614A14" w:rsidRDefault="002B268E" w:rsidP="002B268E">
      <w:pPr>
        <w:pStyle w:val="xmsonormal"/>
        <w:spacing w:line="276" w:lineRule="auto"/>
        <w:jc w:val="both"/>
        <w:rPr>
          <w:rFonts w:ascii="Georgia" w:hAnsi="Georgia"/>
          <w:sz w:val="21"/>
          <w:szCs w:val="21"/>
        </w:rPr>
      </w:pPr>
      <w:r w:rsidRPr="00614A14">
        <w:rPr>
          <w:rFonts w:ascii="Georgia" w:hAnsi="Georgia"/>
          <w:sz w:val="21"/>
          <w:szCs w:val="21"/>
        </w:rPr>
        <w:t>______________________</w:t>
      </w:r>
    </w:p>
    <w:p w14:paraId="7BEEECD2" w14:textId="04E126CB" w:rsidR="0034554D" w:rsidRPr="00614A14" w:rsidRDefault="002B268E" w:rsidP="002B268E">
      <w:pPr>
        <w:pStyle w:val="xmsonormal"/>
        <w:spacing w:line="276" w:lineRule="auto"/>
        <w:jc w:val="both"/>
        <w:rPr>
          <w:rFonts w:ascii="Georgia" w:hAnsi="Georgia"/>
          <w:sz w:val="21"/>
          <w:szCs w:val="21"/>
        </w:rPr>
      </w:pPr>
      <w:r w:rsidRPr="00614A14">
        <w:rPr>
          <w:rFonts w:ascii="Georgia" w:hAnsi="Georgia"/>
          <w:sz w:val="21"/>
          <w:szCs w:val="21"/>
        </w:rPr>
        <w:t>Assinatura do declarante</w:t>
      </w:r>
    </w:p>
    <w:sectPr w:rsidR="0034554D" w:rsidRPr="00614A14" w:rsidSect="00D00BBC">
      <w:headerReference w:type="default" r:id="rId7"/>
      <w:footerReference w:type="default" r:id="rId8"/>
      <w:pgSz w:w="11907" w:h="16840" w:code="9"/>
      <w:pgMar w:top="284" w:right="1021" w:bottom="1418" w:left="1021" w:header="34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11C9F" w14:textId="77777777" w:rsidR="00373E5D" w:rsidRDefault="00373E5D">
      <w:r>
        <w:separator/>
      </w:r>
    </w:p>
  </w:endnote>
  <w:endnote w:type="continuationSeparator" w:id="0">
    <w:p w14:paraId="36540B60" w14:textId="77777777" w:rsidR="00373E5D" w:rsidRDefault="0037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A81C" w14:textId="77777777" w:rsidR="00CD34A9" w:rsidRPr="000E5A51" w:rsidRDefault="00F80273" w:rsidP="000E5A51">
    <w:pPr>
      <w:pStyle w:val="Rodap"/>
      <w:rPr>
        <w:szCs w:val="16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9AABA" wp14:editId="07777777">
              <wp:simplePos x="0" y="0"/>
              <wp:positionH relativeFrom="margin">
                <wp:align>left</wp:align>
              </wp:positionH>
              <wp:positionV relativeFrom="paragraph">
                <wp:posOffset>-361950</wp:posOffset>
              </wp:positionV>
              <wp:extent cx="2282825" cy="390525"/>
              <wp:effectExtent l="0" t="0" r="0" b="9525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CCB54" w14:textId="2C1AF63D" w:rsidR="00F80273" w:rsidRDefault="00F80273" w:rsidP="00F80273">
                          <w:pPr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 xml:space="preserve">Rua </w:t>
                          </w:r>
                          <w:r w:rsidR="0056291A"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do Catete</w:t>
                          </w:r>
                          <w:r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, 35</w:t>
                          </w:r>
                          <w:r w:rsidR="0056291A"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 xml:space="preserve"> – </w:t>
                          </w:r>
                          <w:r w:rsidR="0056291A"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º</w:t>
                          </w:r>
                          <w:r w:rsidR="00D5654A"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 xml:space="preserve"> e 2º</w:t>
                          </w:r>
                          <w:r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 xml:space="preserve"> andar</w:t>
                          </w:r>
                        </w:p>
                        <w:p w14:paraId="29A603AF" w14:textId="549E6426" w:rsidR="00F80273" w:rsidRDefault="0056291A" w:rsidP="00F80273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Flamengo</w:t>
                          </w:r>
                          <w:r w:rsidR="00F80273"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, Rio de Janeiro – RJ – CEP 22280-040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9AAB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0;margin-top:-28.5pt;width:179.75pt;height:30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" filled="f" stroked="f">
              <v:textbox>
                <w:txbxContent>
                  <w:p w14:paraId="467CCB54" w14:textId="2C1AF63D" w:rsidR="00F80273" w:rsidRDefault="00F80273" w:rsidP="00F80273">
                    <w:pPr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 xml:space="preserve">Rua </w:t>
                    </w:r>
                    <w:r w:rsidR="0056291A"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do Catete</w:t>
                    </w:r>
                    <w:r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, 35</w:t>
                    </w:r>
                    <w:r w:rsidR="0056291A"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 xml:space="preserve"> – </w:t>
                    </w:r>
                    <w:r w:rsidR="0056291A"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º</w:t>
                    </w:r>
                    <w:r w:rsidR="00D5654A"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 xml:space="preserve"> e 2º</w:t>
                    </w:r>
                    <w:r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 xml:space="preserve"> andar</w:t>
                    </w:r>
                  </w:p>
                  <w:p w14:paraId="29A603AF" w14:textId="549E6426" w:rsidR="00F80273" w:rsidRDefault="0056291A" w:rsidP="00F80273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Flamengo</w:t>
                    </w:r>
                    <w:r w:rsidR="00F80273"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, Rio de Janeiro – RJ – CEP 22280-040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10FCC">
      <w:rPr>
        <w:rFonts w:ascii="Georgia" w:hAnsi="Georgia" w:cs="Arial"/>
        <w:noProof/>
        <w:color w:val="000000"/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3B8800" wp14:editId="1EDD6CDA">
              <wp:simplePos x="0" y="0"/>
              <wp:positionH relativeFrom="column">
                <wp:posOffset>104775</wp:posOffset>
              </wp:positionH>
              <wp:positionV relativeFrom="paragraph">
                <wp:posOffset>-609600</wp:posOffset>
              </wp:positionV>
              <wp:extent cx="876300" cy="124460"/>
              <wp:effectExtent l="0" t="0" r="12700" b="2540"/>
              <wp:wrapThrough wrapText="bothSides">
                <wp:wrapPolygon edited="0">
                  <wp:start x="0" y="0"/>
                  <wp:lineTo x="0" y="17633"/>
                  <wp:lineTo x="21287" y="17633"/>
                  <wp:lineTo x="21287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124460"/>
                      </a:xfrm>
                      <a:prstGeom prst="rect">
                        <a:avLst/>
                      </a:prstGeom>
                      <a:solidFill>
                        <a:srgbClr val="B2914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87F0C0A">
            <v:rect id="Rectangle 2" style="position:absolute;margin-left:8.25pt;margin-top:-48pt;width:69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29144" stroked="f" w14:anchorId="219ECF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">
              <w10:wrap type="through"/>
            </v:rect>
          </w:pict>
        </mc:Fallback>
      </mc:AlternateContent>
    </w:r>
    <w:r w:rsidR="007C56E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A1080" wp14:editId="07777777">
              <wp:simplePos x="0" y="0"/>
              <wp:positionH relativeFrom="column">
                <wp:posOffset>3295015</wp:posOffset>
              </wp:positionH>
              <wp:positionV relativeFrom="paragraph">
                <wp:posOffset>-241935</wp:posOffset>
              </wp:positionV>
              <wp:extent cx="895350" cy="2667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F48E4" w14:textId="77777777" w:rsidR="00880171" w:rsidRPr="001B2BE8" w:rsidRDefault="00880171" w:rsidP="00880171">
                          <w:pPr>
                            <w:rPr>
                              <w:rFonts w:ascii="Century Gothic" w:hAnsi="Century Gothic"/>
                              <w:b/>
                              <w:sz w:val="14"/>
                              <w:szCs w:val="14"/>
                            </w:rPr>
                          </w:pPr>
                          <w:r w:rsidRPr="001B2BE8"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1 2537-</w:t>
                          </w:r>
                          <w:r w:rsidRPr="001B2BE8">
                            <w:rPr>
                              <w:rFonts w:ascii="Century Gothic" w:hAnsi="Century Gothic" w:cs="Arial"/>
                              <w:color w:val="000000"/>
                              <w:sz w:val="14"/>
                              <w:szCs w:val="14"/>
                            </w:rPr>
                            <w:t>8830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A1080" id="Text Box 5" o:spid="_x0000_s1027" type="#_x0000_t202" style="position:absolute;margin-left:259.45pt;margin-top:-19.05pt;width:70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" filled="f" stroked="f">
              <v:textbox>
                <w:txbxContent>
                  <w:p w14:paraId="5C2F48E4" w14:textId="77777777" w:rsidR="00880171" w:rsidRPr="001B2BE8" w:rsidRDefault="00880171" w:rsidP="00880171">
                    <w:pPr>
                      <w:rPr>
                        <w:rFonts w:ascii="Century Gothic" w:hAnsi="Century Gothic"/>
                        <w:b/>
                        <w:sz w:val="14"/>
                        <w:szCs w:val="14"/>
                      </w:rPr>
                    </w:pPr>
                    <w:r w:rsidRPr="001B2BE8"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1 2537-</w:t>
                    </w:r>
                    <w:r w:rsidRPr="001B2BE8">
                      <w:rPr>
                        <w:rFonts w:ascii="Century Gothic" w:hAnsi="Century Gothic" w:cs="Arial"/>
                        <w:color w:val="000000"/>
                        <w:sz w:val="14"/>
                        <w:szCs w:val="14"/>
                      </w:rPr>
                      <w:t>8830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56E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5EF56" wp14:editId="07777777">
              <wp:simplePos x="0" y="0"/>
              <wp:positionH relativeFrom="column">
                <wp:posOffset>5143500</wp:posOffset>
              </wp:positionH>
              <wp:positionV relativeFrom="paragraph">
                <wp:posOffset>-257810</wp:posOffset>
              </wp:positionV>
              <wp:extent cx="942340" cy="2603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ADA08" w14:textId="77777777" w:rsidR="00880171" w:rsidRPr="001B2BE8" w:rsidRDefault="00880171" w:rsidP="00880171">
                          <w:pPr>
                            <w:rPr>
                              <w:rFonts w:ascii="Century Gothic" w:hAnsi="Century Gothic"/>
                              <w:b/>
                              <w:color w:val="B29144"/>
                              <w:sz w:val="14"/>
                              <w:szCs w:val="14"/>
                            </w:rPr>
                          </w:pPr>
                          <w:r w:rsidRPr="001B2BE8">
                            <w:rPr>
                              <w:rFonts w:ascii="Century Gothic" w:hAnsi="Century Gothic" w:cs="Arial"/>
                              <w:b/>
                              <w:color w:val="B29144"/>
                              <w:sz w:val="14"/>
                              <w:szCs w:val="14"/>
                            </w:rPr>
                            <w:t>www.ecad.org.br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5EF56" id="Text Box 6" o:spid="_x0000_s1028" type="#_x0000_t202" style="position:absolute;margin-left:405pt;margin-top:-20.3pt;width:74.2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" filled="f" stroked="f">
              <v:textbox>
                <w:txbxContent>
                  <w:p w14:paraId="0BCADA08" w14:textId="77777777" w:rsidR="00880171" w:rsidRPr="001B2BE8" w:rsidRDefault="00880171" w:rsidP="00880171">
                    <w:pPr>
                      <w:rPr>
                        <w:rFonts w:ascii="Century Gothic" w:hAnsi="Century Gothic"/>
                        <w:b/>
                        <w:color w:val="B29144"/>
                        <w:sz w:val="14"/>
                        <w:szCs w:val="14"/>
                      </w:rPr>
                    </w:pPr>
                    <w:r w:rsidRPr="001B2BE8">
                      <w:rPr>
                        <w:rFonts w:ascii="Century Gothic" w:hAnsi="Century Gothic" w:cs="Arial"/>
                        <w:b/>
                        <w:color w:val="B29144"/>
                        <w:sz w:val="14"/>
                        <w:szCs w:val="14"/>
                      </w:rPr>
                      <w:t>www.ecad.org.br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DD7B9" w14:textId="77777777" w:rsidR="00373E5D" w:rsidRDefault="00373E5D">
      <w:r>
        <w:separator/>
      </w:r>
    </w:p>
  </w:footnote>
  <w:footnote w:type="continuationSeparator" w:id="0">
    <w:p w14:paraId="748558BE" w14:textId="77777777" w:rsidR="00373E5D" w:rsidRDefault="0037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DB82" w14:textId="77777777" w:rsidR="00CD34A9" w:rsidRPr="00880171" w:rsidRDefault="00880171" w:rsidP="00880171">
    <w:pPr>
      <w:pStyle w:val="Cabealho"/>
    </w:pPr>
    <w:r>
      <w:rPr>
        <w:noProof/>
      </w:rPr>
      <w:drawing>
        <wp:inline distT="0" distB="0" distL="0" distR="0" wp14:anchorId="64CF17AF" wp14:editId="5A60112F">
          <wp:extent cx="1552575" cy="838200"/>
          <wp:effectExtent l="0" t="0" r="0" b="9525"/>
          <wp:docPr id="1" name="Imagem 1" descr="C:\Users\cnogueira\AppData\Local\Microsoft\Windows\Temporary Internet Files\Content.Outlook\L290AOL2\ECAD_MARCA_ASSOCIACOES_HORIZONTAL_FUNDO_CLA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cnogueira\AppData\Local\Microsoft\Windows\Temporary Internet Files\Content.Outlook\L290AOL2\ECAD_MARCA_ASSOCIACOES_HORIZONTAL_FUNDO_CLA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39" t="19429" b="22266"/>
                  <a:stretch/>
                </pic:blipFill>
                <pic:spPr bwMode="auto">
                  <a:xfrm>
                    <a:off x="0" y="0"/>
                    <a:ext cx="1552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7C45"/>
    <w:multiLevelType w:val="hybridMultilevel"/>
    <w:tmpl w:val="7910FC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4D2"/>
    <w:multiLevelType w:val="hybridMultilevel"/>
    <w:tmpl w:val="C0F88BA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2C6D"/>
    <w:multiLevelType w:val="hybridMultilevel"/>
    <w:tmpl w:val="F87066B8"/>
    <w:lvl w:ilvl="0" w:tplc="CEE24A7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71FB3"/>
    <w:multiLevelType w:val="hybridMultilevel"/>
    <w:tmpl w:val="80F0E5C4"/>
    <w:lvl w:ilvl="0" w:tplc="3AA680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49CF"/>
    <w:multiLevelType w:val="hybridMultilevel"/>
    <w:tmpl w:val="BDA4C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35A8"/>
    <w:multiLevelType w:val="hybridMultilevel"/>
    <w:tmpl w:val="F39E8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30A7"/>
    <w:multiLevelType w:val="hybridMultilevel"/>
    <w:tmpl w:val="4D22A058"/>
    <w:lvl w:ilvl="0" w:tplc="3AA680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4DCF"/>
    <w:multiLevelType w:val="hybridMultilevel"/>
    <w:tmpl w:val="6A56C6AC"/>
    <w:lvl w:ilvl="0" w:tplc="CEE24A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0515"/>
    <w:multiLevelType w:val="hybridMultilevel"/>
    <w:tmpl w:val="93BC206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84510EC"/>
    <w:multiLevelType w:val="hybridMultilevel"/>
    <w:tmpl w:val="9BB60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684"/>
    <w:multiLevelType w:val="hybridMultilevel"/>
    <w:tmpl w:val="104A6D10"/>
    <w:lvl w:ilvl="0" w:tplc="2932B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15E7"/>
    <w:multiLevelType w:val="hybridMultilevel"/>
    <w:tmpl w:val="3EC43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56DE"/>
    <w:multiLevelType w:val="hybridMultilevel"/>
    <w:tmpl w:val="8794AF3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A6807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7C685C"/>
    <w:multiLevelType w:val="hybridMultilevel"/>
    <w:tmpl w:val="E2AC9E9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A0CED"/>
    <w:multiLevelType w:val="hybridMultilevel"/>
    <w:tmpl w:val="13C4B38A"/>
    <w:lvl w:ilvl="0" w:tplc="3AA680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AF"/>
    <w:multiLevelType w:val="hybridMultilevel"/>
    <w:tmpl w:val="2A206432"/>
    <w:lvl w:ilvl="0" w:tplc="5E681D4E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60586"/>
    <w:multiLevelType w:val="hybridMultilevel"/>
    <w:tmpl w:val="DF903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155D9"/>
    <w:multiLevelType w:val="multilevel"/>
    <w:tmpl w:val="6BC4A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14731"/>
    <w:multiLevelType w:val="multilevel"/>
    <w:tmpl w:val="B426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90692"/>
    <w:multiLevelType w:val="hybridMultilevel"/>
    <w:tmpl w:val="8B6AF4AA"/>
    <w:lvl w:ilvl="0" w:tplc="5B149D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E68B7"/>
    <w:multiLevelType w:val="hybridMultilevel"/>
    <w:tmpl w:val="28800B6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791A1F"/>
    <w:multiLevelType w:val="multilevel"/>
    <w:tmpl w:val="8F60F1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27CEE"/>
    <w:multiLevelType w:val="hybridMultilevel"/>
    <w:tmpl w:val="F2544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3077"/>
    <w:multiLevelType w:val="hybridMultilevel"/>
    <w:tmpl w:val="FE1E591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7C5C96"/>
    <w:multiLevelType w:val="hybridMultilevel"/>
    <w:tmpl w:val="4CBE87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362E26"/>
    <w:multiLevelType w:val="hybridMultilevel"/>
    <w:tmpl w:val="48AAF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F35DA"/>
    <w:multiLevelType w:val="hybridMultilevel"/>
    <w:tmpl w:val="79682A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64CF5"/>
    <w:multiLevelType w:val="hybridMultilevel"/>
    <w:tmpl w:val="2CD2C4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B0F2B"/>
    <w:multiLevelType w:val="hybridMultilevel"/>
    <w:tmpl w:val="18BAF5D0"/>
    <w:lvl w:ilvl="0" w:tplc="2932B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24"/>
  </w:num>
  <w:num w:numId="7">
    <w:abstractNumId w:val="14"/>
  </w:num>
  <w:num w:numId="8">
    <w:abstractNumId w:val="12"/>
  </w:num>
  <w:num w:numId="9">
    <w:abstractNumId w:val="23"/>
  </w:num>
  <w:num w:numId="10">
    <w:abstractNumId w:val="20"/>
  </w:num>
  <w:num w:numId="11">
    <w:abstractNumId w:val="3"/>
  </w:num>
  <w:num w:numId="12">
    <w:abstractNumId w:val="6"/>
  </w:num>
  <w:num w:numId="13">
    <w:abstractNumId w:val="10"/>
  </w:num>
  <w:num w:numId="14">
    <w:abstractNumId w:val="28"/>
  </w:num>
  <w:num w:numId="15">
    <w:abstractNumId w:val="15"/>
  </w:num>
  <w:num w:numId="16">
    <w:abstractNumId w:val="19"/>
  </w:num>
  <w:num w:numId="17">
    <w:abstractNumId w:val="0"/>
  </w:num>
  <w:num w:numId="18">
    <w:abstractNumId w:val="27"/>
  </w:num>
  <w:num w:numId="19">
    <w:abstractNumId w:val="22"/>
  </w:num>
  <w:num w:numId="20">
    <w:abstractNumId w:val="26"/>
  </w:num>
  <w:num w:numId="21">
    <w:abstractNumId w:val="5"/>
  </w:num>
  <w:num w:numId="22">
    <w:abstractNumId w:val="11"/>
  </w:num>
  <w:num w:numId="23">
    <w:abstractNumId w:val="16"/>
  </w:num>
  <w:num w:numId="24">
    <w:abstractNumId w:val="8"/>
  </w:num>
  <w:num w:numId="25">
    <w:abstractNumId w:val="9"/>
  </w:num>
  <w:num w:numId="26">
    <w:abstractNumId w:val="25"/>
  </w:num>
  <w:num w:numId="27">
    <w:abstractNumId w:val="1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58"/>
    <w:rsid w:val="0000518E"/>
    <w:rsid w:val="000172B0"/>
    <w:rsid w:val="00022F4C"/>
    <w:rsid w:val="00035ACB"/>
    <w:rsid w:val="00042983"/>
    <w:rsid w:val="00043C95"/>
    <w:rsid w:val="0005720D"/>
    <w:rsid w:val="00057F60"/>
    <w:rsid w:val="00064999"/>
    <w:rsid w:val="0008516D"/>
    <w:rsid w:val="00090216"/>
    <w:rsid w:val="000A48E6"/>
    <w:rsid w:val="000A6024"/>
    <w:rsid w:val="000B287D"/>
    <w:rsid w:val="000E5A51"/>
    <w:rsid w:val="000F1497"/>
    <w:rsid w:val="000F3091"/>
    <w:rsid w:val="000F5147"/>
    <w:rsid w:val="0010723B"/>
    <w:rsid w:val="0011514E"/>
    <w:rsid w:val="00130F57"/>
    <w:rsid w:val="00146D0C"/>
    <w:rsid w:val="0016365C"/>
    <w:rsid w:val="001669B3"/>
    <w:rsid w:val="00166EC4"/>
    <w:rsid w:val="00170D11"/>
    <w:rsid w:val="00183F58"/>
    <w:rsid w:val="001850BE"/>
    <w:rsid w:val="00196411"/>
    <w:rsid w:val="001964A8"/>
    <w:rsid w:val="001968FC"/>
    <w:rsid w:val="001A092B"/>
    <w:rsid w:val="001C30FB"/>
    <w:rsid w:val="001E14D8"/>
    <w:rsid w:val="001E665B"/>
    <w:rsid w:val="001E6BBB"/>
    <w:rsid w:val="001F7FFA"/>
    <w:rsid w:val="002064D4"/>
    <w:rsid w:val="00216CA7"/>
    <w:rsid w:val="00224DC6"/>
    <w:rsid w:val="00236859"/>
    <w:rsid w:val="0024307B"/>
    <w:rsid w:val="00244269"/>
    <w:rsid w:val="002A3C4C"/>
    <w:rsid w:val="002B268E"/>
    <w:rsid w:val="002C3C51"/>
    <w:rsid w:val="002D7A87"/>
    <w:rsid w:val="002E3AEF"/>
    <w:rsid w:val="002E7D1E"/>
    <w:rsid w:val="002F2EFD"/>
    <w:rsid w:val="002F35C6"/>
    <w:rsid w:val="00307B8C"/>
    <w:rsid w:val="00336D08"/>
    <w:rsid w:val="0034554D"/>
    <w:rsid w:val="003659C9"/>
    <w:rsid w:val="00373E5D"/>
    <w:rsid w:val="00377BDC"/>
    <w:rsid w:val="003928C5"/>
    <w:rsid w:val="00396134"/>
    <w:rsid w:val="00396E5E"/>
    <w:rsid w:val="003A7723"/>
    <w:rsid w:val="003B0C2C"/>
    <w:rsid w:val="003B75B9"/>
    <w:rsid w:val="003C0273"/>
    <w:rsid w:val="003C253F"/>
    <w:rsid w:val="003D06B5"/>
    <w:rsid w:val="003E0B0F"/>
    <w:rsid w:val="003E52F8"/>
    <w:rsid w:val="003F4A85"/>
    <w:rsid w:val="00410FCC"/>
    <w:rsid w:val="00417740"/>
    <w:rsid w:val="00425159"/>
    <w:rsid w:val="004304D2"/>
    <w:rsid w:val="004331BB"/>
    <w:rsid w:val="004461E1"/>
    <w:rsid w:val="00447E5B"/>
    <w:rsid w:val="0045339E"/>
    <w:rsid w:val="00466EAA"/>
    <w:rsid w:val="00471620"/>
    <w:rsid w:val="004731F8"/>
    <w:rsid w:val="00474CD5"/>
    <w:rsid w:val="00474FB5"/>
    <w:rsid w:val="0047559C"/>
    <w:rsid w:val="0047619D"/>
    <w:rsid w:val="00477AED"/>
    <w:rsid w:val="00483D01"/>
    <w:rsid w:val="00487E07"/>
    <w:rsid w:val="004902F4"/>
    <w:rsid w:val="004C00FB"/>
    <w:rsid w:val="004C44BD"/>
    <w:rsid w:val="004F3AEF"/>
    <w:rsid w:val="00501509"/>
    <w:rsid w:val="005037A6"/>
    <w:rsid w:val="00503A16"/>
    <w:rsid w:val="00522A48"/>
    <w:rsid w:val="00523F2B"/>
    <w:rsid w:val="00530999"/>
    <w:rsid w:val="005366F0"/>
    <w:rsid w:val="00546E5C"/>
    <w:rsid w:val="00551006"/>
    <w:rsid w:val="005541E6"/>
    <w:rsid w:val="0056291A"/>
    <w:rsid w:val="005644C4"/>
    <w:rsid w:val="005834FD"/>
    <w:rsid w:val="0059101B"/>
    <w:rsid w:val="00594465"/>
    <w:rsid w:val="005A462F"/>
    <w:rsid w:val="005A6624"/>
    <w:rsid w:val="005C0C0F"/>
    <w:rsid w:val="005D30DE"/>
    <w:rsid w:val="005D5795"/>
    <w:rsid w:val="005F12A1"/>
    <w:rsid w:val="00602CBD"/>
    <w:rsid w:val="00614A14"/>
    <w:rsid w:val="006267D7"/>
    <w:rsid w:val="0063148B"/>
    <w:rsid w:val="0066025F"/>
    <w:rsid w:val="00660542"/>
    <w:rsid w:val="006618B7"/>
    <w:rsid w:val="00662EEA"/>
    <w:rsid w:val="00675DAC"/>
    <w:rsid w:val="00680844"/>
    <w:rsid w:val="00695BCA"/>
    <w:rsid w:val="006B4E48"/>
    <w:rsid w:val="006B6783"/>
    <w:rsid w:val="006B7F9F"/>
    <w:rsid w:val="006C2ED1"/>
    <w:rsid w:val="006D35C3"/>
    <w:rsid w:val="006F0AA5"/>
    <w:rsid w:val="006F21DC"/>
    <w:rsid w:val="006F35FF"/>
    <w:rsid w:val="006F4A90"/>
    <w:rsid w:val="007061A4"/>
    <w:rsid w:val="00706480"/>
    <w:rsid w:val="0072661F"/>
    <w:rsid w:val="00727C5B"/>
    <w:rsid w:val="00737A70"/>
    <w:rsid w:val="007473F3"/>
    <w:rsid w:val="00774EF8"/>
    <w:rsid w:val="00791744"/>
    <w:rsid w:val="007952FF"/>
    <w:rsid w:val="00795AE2"/>
    <w:rsid w:val="007B2341"/>
    <w:rsid w:val="007C56EE"/>
    <w:rsid w:val="007F1715"/>
    <w:rsid w:val="007F36C1"/>
    <w:rsid w:val="00807952"/>
    <w:rsid w:val="00807C98"/>
    <w:rsid w:val="008227BA"/>
    <w:rsid w:val="008339AE"/>
    <w:rsid w:val="00873EB4"/>
    <w:rsid w:val="00880171"/>
    <w:rsid w:val="00886ABA"/>
    <w:rsid w:val="00890A0C"/>
    <w:rsid w:val="00893491"/>
    <w:rsid w:val="008A02BF"/>
    <w:rsid w:val="008A7C5B"/>
    <w:rsid w:val="008B18EB"/>
    <w:rsid w:val="008B50FA"/>
    <w:rsid w:val="008C2D71"/>
    <w:rsid w:val="008C4FA9"/>
    <w:rsid w:val="008D5F83"/>
    <w:rsid w:val="008F0A2B"/>
    <w:rsid w:val="008F1225"/>
    <w:rsid w:val="008F2032"/>
    <w:rsid w:val="00906364"/>
    <w:rsid w:val="0091580A"/>
    <w:rsid w:val="00926E33"/>
    <w:rsid w:val="00930599"/>
    <w:rsid w:val="00940486"/>
    <w:rsid w:val="00960219"/>
    <w:rsid w:val="00962C30"/>
    <w:rsid w:val="00965A2B"/>
    <w:rsid w:val="00971EC9"/>
    <w:rsid w:val="0098139B"/>
    <w:rsid w:val="009908BC"/>
    <w:rsid w:val="009933BE"/>
    <w:rsid w:val="009A2C90"/>
    <w:rsid w:val="009A2DF1"/>
    <w:rsid w:val="009D21FB"/>
    <w:rsid w:val="009E2820"/>
    <w:rsid w:val="009E3D55"/>
    <w:rsid w:val="009E611A"/>
    <w:rsid w:val="009F4B2E"/>
    <w:rsid w:val="00A127ED"/>
    <w:rsid w:val="00A21454"/>
    <w:rsid w:val="00A333BE"/>
    <w:rsid w:val="00A66CDE"/>
    <w:rsid w:val="00AA25EB"/>
    <w:rsid w:val="00AA3270"/>
    <w:rsid w:val="00AB3E57"/>
    <w:rsid w:val="00AC6CB5"/>
    <w:rsid w:val="00AD2257"/>
    <w:rsid w:val="00AE02E6"/>
    <w:rsid w:val="00AE7A8F"/>
    <w:rsid w:val="00B0023F"/>
    <w:rsid w:val="00B0234D"/>
    <w:rsid w:val="00B0587D"/>
    <w:rsid w:val="00B1755E"/>
    <w:rsid w:val="00B27ACA"/>
    <w:rsid w:val="00B47B4A"/>
    <w:rsid w:val="00B619F0"/>
    <w:rsid w:val="00B62C63"/>
    <w:rsid w:val="00B6426F"/>
    <w:rsid w:val="00B746DE"/>
    <w:rsid w:val="00B860AA"/>
    <w:rsid w:val="00B87590"/>
    <w:rsid w:val="00B9301A"/>
    <w:rsid w:val="00B94094"/>
    <w:rsid w:val="00BA4EE7"/>
    <w:rsid w:val="00BA60DA"/>
    <w:rsid w:val="00BB1C34"/>
    <w:rsid w:val="00BC13E4"/>
    <w:rsid w:val="00BE1B88"/>
    <w:rsid w:val="00C125CB"/>
    <w:rsid w:val="00C17D00"/>
    <w:rsid w:val="00C211B1"/>
    <w:rsid w:val="00C2164F"/>
    <w:rsid w:val="00C27787"/>
    <w:rsid w:val="00C32D6A"/>
    <w:rsid w:val="00C369A8"/>
    <w:rsid w:val="00C50D31"/>
    <w:rsid w:val="00C64949"/>
    <w:rsid w:val="00C7161D"/>
    <w:rsid w:val="00C74A7C"/>
    <w:rsid w:val="00C76E54"/>
    <w:rsid w:val="00C84864"/>
    <w:rsid w:val="00C945FD"/>
    <w:rsid w:val="00CA42A5"/>
    <w:rsid w:val="00CA512D"/>
    <w:rsid w:val="00CB063F"/>
    <w:rsid w:val="00CB2E6E"/>
    <w:rsid w:val="00CC7FC8"/>
    <w:rsid w:val="00CD34A9"/>
    <w:rsid w:val="00D00BBC"/>
    <w:rsid w:val="00D03D5C"/>
    <w:rsid w:val="00D048D3"/>
    <w:rsid w:val="00D125E8"/>
    <w:rsid w:val="00D21D05"/>
    <w:rsid w:val="00D5654A"/>
    <w:rsid w:val="00D57B92"/>
    <w:rsid w:val="00D969C0"/>
    <w:rsid w:val="00DC3258"/>
    <w:rsid w:val="00DD1E46"/>
    <w:rsid w:val="00DD25F8"/>
    <w:rsid w:val="00DE1A6E"/>
    <w:rsid w:val="00DE1E7B"/>
    <w:rsid w:val="00DE628B"/>
    <w:rsid w:val="00DF28F5"/>
    <w:rsid w:val="00DF460C"/>
    <w:rsid w:val="00E07172"/>
    <w:rsid w:val="00E602F7"/>
    <w:rsid w:val="00E6031A"/>
    <w:rsid w:val="00E60991"/>
    <w:rsid w:val="00E67777"/>
    <w:rsid w:val="00E75A3F"/>
    <w:rsid w:val="00E909B2"/>
    <w:rsid w:val="00E92FD6"/>
    <w:rsid w:val="00E9464E"/>
    <w:rsid w:val="00E9690C"/>
    <w:rsid w:val="00EA6E32"/>
    <w:rsid w:val="00EC3A32"/>
    <w:rsid w:val="00ED1500"/>
    <w:rsid w:val="00ED5695"/>
    <w:rsid w:val="00ED57B5"/>
    <w:rsid w:val="00EE4331"/>
    <w:rsid w:val="00F14475"/>
    <w:rsid w:val="00F149F1"/>
    <w:rsid w:val="00F14E79"/>
    <w:rsid w:val="00F162CB"/>
    <w:rsid w:val="00F171A1"/>
    <w:rsid w:val="00F25AD0"/>
    <w:rsid w:val="00F40E94"/>
    <w:rsid w:val="00F41181"/>
    <w:rsid w:val="00F54BF0"/>
    <w:rsid w:val="00F6674E"/>
    <w:rsid w:val="00F75E97"/>
    <w:rsid w:val="00F7605A"/>
    <w:rsid w:val="00F77DCE"/>
    <w:rsid w:val="00F80273"/>
    <w:rsid w:val="00F860D7"/>
    <w:rsid w:val="00F93137"/>
    <w:rsid w:val="00FB40BC"/>
    <w:rsid w:val="00FB5DAC"/>
    <w:rsid w:val="00FC6CB1"/>
    <w:rsid w:val="00FD4944"/>
    <w:rsid w:val="00FD5B40"/>
    <w:rsid w:val="00FF05A1"/>
    <w:rsid w:val="0E824389"/>
    <w:rsid w:val="1405AFA0"/>
    <w:rsid w:val="280DE84A"/>
    <w:rsid w:val="28CB5FAA"/>
    <w:rsid w:val="2D75BC6B"/>
    <w:rsid w:val="31AB9B07"/>
    <w:rsid w:val="331BF2C4"/>
    <w:rsid w:val="46945FEA"/>
    <w:rsid w:val="4B4C9DDD"/>
    <w:rsid w:val="57831377"/>
    <w:rsid w:val="674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09E6CA"/>
  <w15:docId w15:val="{C1DDAD53-78AA-4ECF-8325-48D55458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E79"/>
    <w:rPr>
      <w:sz w:val="24"/>
    </w:rPr>
  </w:style>
  <w:style w:type="paragraph" w:styleId="Ttulo1">
    <w:name w:val="heading 1"/>
    <w:basedOn w:val="Normal"/>
    <w:next w:val="Normal"/>
    <w:qFormat/>
    <w:rsid w:val="00F14E79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F14E79"/>
    <w:pPr>
      <w:keepNext/>
      <w:jc w:val="both"/>
      <w:outlineLvl w:val="1"/>
    </w:pPr>
    <w:rPr>
      <w:rFonts w:ascii="Arial" w:hAnsi="Arial" w:cs="Arial"/>
      <w:i/>
      <w:iCs/>
      <w:sz w:val="21"/>
    </w:rPr>
  </w:style>
  <w:style w:type="paragraph" w:styleId="Ttulo3">
    <w:name w:val="heading 3"/>
    <w:basedOn w:val="Normal"/>
    <w:next w:val="Normal"/>
    <w:qFormat/>
    <w:rsid w:val="00F14E79"/>
    <w:pPr>
      <w:keepNext/>
      <w:jc w:val="right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qFormat/>
    <w:rsid w:val="00F14E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F14E79"/>
    <w:pPr>
      <w:keepNext/>
      <w:jc w:val="right"/>
      <w:outlineLvl w:val="4"/>
    </w:pPr>
    <w:rPr>
      <w:rFonts w:ascii="Arial" w:hAnsi="Arial" w:cs="Arial"/>
      <w:b/>
      <w:bCs/>
      <w:sz w:val="21"/>
    </w:rPr>
  </w:style>
  <w:style w:type="paragraph" w:styleId="Ttulo6">
    <w:name w:val="heading 6"/>
    <w:basedOn w:val="Normal"/>
    <w:next w:val="Normal"/>
    <w:qFormat/>
    <w:rsid w:val="00F14E79"/>
    <w:pPr>
      <w:keepNext/>
      <w:jc w:val="both"/>
      <w:outlineLvl w:val="5"/>
    </w:pPr>
    <w:rPr>
      <w:i/>
      <w:iCs/>
    </w:rPr>
  </w:style>
  <w:style w:type="paragraph" w:styleId="Ttulo7">
    <w:name w:val="heading 7"/>
    <w:basedOn w:val="Normal"/>
    <w:next w:val="Normal"/>
    <w:qFormat/>
    <w:rsid w:val="00F14E79"/>
    <w:pPr>
      <w:keepNext/>
      <w:jc w:val="both"/>
      <w:outlineLvl w:val="6"/>
    </w:pPr>
    <w:rPr>
      <w:rFonts w:ascii="Arial" w:hAnsi="Arial" w:cs="Arial"/>
      <w:b/>
      <w:bCs/>
      <w:i/>
      <w:iCs/>
      <w:sz w:val="21"/>
    </w:rPr>
  </w:style>
  <w:style w:type="paragraph" w:styleId="Ttulo8">
    <w:name w:val="heading 8"/>
    <w:basedOn w:val="Normal"/>
    <w:next w:val="Normal"/>
    <w:qFormat/>
    <w:rsid w:val="00F14E79"/>
    <w:pPr>
      <w:keepNext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14E79"/>
    <w:pPr>
      <w:keepNext/>
      <w:jc w:val="both"/>
      <w:outlineLvl w:val="8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14E7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14E7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F14E79"/>
    <w:pPr>
      <w:jc w:val="both"/>
    </w:pPr>
    <w:rPr>
      <w:rFonts w:ascii="Arial" w:hAnsi="Arial" w:cs="Arial"/>
      <w:sz w:val="22"/>
    </w:rPr>
  </w:style>
  <w:style w:type="character" w:styleId="Forte">
    <w:name w:val="Strong"/>
    <w:basedOn w:val="Fontepargpadro"/>
    <w:qFormat/>
    <w:rsid w:val="00F14E79"/>
    <w:rPr>
      <w:b/>
      <w:bCs/>
    </w:rPr>
  </w:style>
  <w:style w:type="character" w:styleId="nfase">
    <w:name w:val="Emphasis"/>
    <w:basedOn w:val="Fontepargpadro"/>
    <w:qFormat/>
    <w:rsid w:val="00F14E79"/>
    <w:rPr>
      <w:i/>
      <w:iCs/>
    </w:rPr>
  </w:style>
  <w:style w:type="paragraph" w:styleId="Textodebalo">
    <w:name w:val="Balloon Text"/>
    <w:basedOn w:val="Normal"/>
    <w:link w:val="TextodebaloChar"/>
    <w:rsid w:val="002F2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F2EF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0E5A51"/>
    <w:rPr>
      <w:sz w:val="24"/>
    </w:rPr>
  </w:style>
  <w:style w:type="paragraph" w:styleId="PargrafodaLista">
    <w:name w:val="List Paragraph"/>
    <w:basedOn w:val="Normal"/>
    <w:uiPriority w:val="34"/>
    <w:qFormat/>
    <w:rsid w:val="00365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6DE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table" w:styleId="Tabelacomgrade">
    <w:name w:val="Table Grid"/>
    <w:basedOn w:val="Tabelanormal"/>
    <w:rsid w:val="00C7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66E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05A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08516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2B268E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2B26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arta%20exter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externo</Template>
  <TotalTime>10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CT</vt:lpstr>
    </vt:vector>
  </TitlesOfParts>
  <Company>Ecad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</dc:title>
  <dc:creator>ECAD</dc:creator>
  <cp:lastModifiedBy>Camila Duarte Protasio</cp:lastModifiedBy>
  <cp:revision>4</cp:revision>
  <cp:lastPrinted>2007-01-19T13:43:00Z</cp:lastPrinted>
  <dcterms:created xsi:type="dcterms:W3CDTF">2021-09-03T13:37:00Z</dcterms:created>
  <dcterms:modified xsi:type="dcterms:W3CDTF">2021-09-03T13:54:00Z</dcterms:modified>
</cp:coreProperties>
</file>